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2D" w:rsidRDefault="00B73B2D" w:rsidP="007D7193">
      <w:pPr>
        <w:jc w:val="center"/>
        <w:rPr>
          <w:rFonts w:ascii="Arial" w:hAnsi="Arial" w:cs="Arial"/>
          <w:b/>
          <w:sz w:val="24"/>
          <w:szCs w:val="24"/>
        </w:rPr>
      </w:pPr>
    </w:p>
    <w:p w:rsidR="007D44BC" w:rsidRPr="0063141C" w:rsidRDefault="007D44BC" w:rsidP="007D44BC">
      <w:pPr>
        <w:jc w:val="center"/>
        <w:rPr>
          <w:rFonts w:ascii="Arial" w:hAnsi="Arial" w:cs="Arial"/>
          <w:b/>
          <w:sz w:val="24"/>
          <w:szCs w:val="24"/>
        </w:rPr>
      </w:pPr>
      <w:r w:rsidRPr="0063141C">
        <w:rPr>
          <w:rFonts w:ascii="Arial" w:hAnsi="Arial" w:cs="Arial"/>
          <w:b/>
          <w:sz w:val="24"/>
          <w:szCs w:val="24"/>
        </w:rPr>
        <w:t xml:space="preserve">EDITAL Nº </w:t>
      </w:r>
      <w:r w:rsidR="00BE7B87">
        <w:rPr>
          <w:rFonts w:ascii="Arial" w:hAnsi="Arial" w:cs="Arial"/>
          <w:b/>
          <w:sz w:val="24"/>
          <w:szCs w:val="24"/>
        </w:rPr>
        <w:t>19</w:t>
      </w:r>
      <w:r w:rsidRPr="0063141C">
        <w:rPr>
          <w:rFonts w:ascii="Arial" w:hAnsi="Arial" w:cs="Arial"/>
          <w:b/>
          <w:sz w:val="24"/>
          <w:szCs w:val="24"/>
        </w:rPr>
        <w:t>/2018</w:t>
      </w:r>
    </w:p>
    <w:p w:rsidR="007D44BC" w:rsidRDefault="00BE7B87" w:rsidP="007D44B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HOMOLOGAÇÃO DE </w:t>
      </w:r>
      <w:r w:rsidR="00897E5A">
        <w:rPr>
          <w:rFonts w:ascii="Arial" w:hAnsi="Arial" w:cs="Arial"/>
          <w:b/>
          <w:bCs/>
          <w:sz w:val="24"/>
          <w:szCs w:val="24"/>
        </w:rPr>
        <w:t>RESULTADO</w:t>
      </w:r>
      <w:r w:rsidR="00592DE5" w:rsidRPr="006314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FINAL</w:t>
      </w:r>
    </w:p>
    <w:p w:rsidR="007D44BC" w:rsidRPr="007D44BC" w:rsidRDefault="007D44BC" w:rsidP="007D44BC">
      <w:pPr>
        <w:jc w:val="center"/>
        <w:rPr>
          <w:rFonts w:ascii="Arial" w:hAnsi="Arial" w:cs="Arial"/>
          <w:b/>
          <w:sz w:val="24"/>
          <w:szCs w:val="24"/>
        </w:rPr>
      </w:pPr>
      <w:r w:rsidRPr="007D44BC">
        <w:rPr>
          <w:rFonts w:ascii="Arial" w:hAnsi="Arial" w:cs="Arial"/>
          <w:b/>
          <w:sz w:val="24"/>
          <w:szCs w:val="24"/>
        </w:rPr>
        <w:t>Processo Seletivo Simplificado para contratação por pra</w:t>
      </w:r>
      <w:r w:rsidR="001B748A">
        <w:rPr>
          <w:rFonts w:ascii="Arial" w:hAnsi="Arial" w:cs="Arial"/>
          <w:b/>
          <w:sz w:val="24"/>
          <w:szCs w:val="24"/>
        </w:rPr>
        <w:t>zo determinado pelo Edital nº 04</w:t>
      </w:r>
      <w:r w:rsidRPr="007D44BC">
        <w:rPr>
          <w:rFonts w:ascii="Arial" w:hAnsi="Arial" w:cs="Arial"/>
          <w:b/>
          <w:sz w:val="24"/>
          <w:szCs w:val="24"/>
        </w:rPr>
        <w:t>/2018</w:t>
      </w:r>
    </w:p>
    <w:p w:rsidR="007D7193" w:rsidRDefault="007D7193" w:rsidP="007D7193">
      <w:pPr>
        <w:jc w:val="center"/>
        <w:rPr>
          <w:rFonts w:ascii="Arial" w:hAnsi="Arial" w:cs="Arial"/>
          <w:b/>
          <w:sz w:val="24"/>
          <w:szCs w:val="24"/>
        </w:rPr>
      </w:pPr>
    </w:p>
    <w:p w:rsidR="007D7193" w:rsidRPr="0014520E" w:rsidRDefault="007D7193" w:rsidP="007D7193">
      <w:pPr>
        <w:pStyle w:val="TextosemFormata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7D7193" w:rsidRDefault="00137D1C" w:rsidP="00897E5A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LEOCIR WEISS</w:t>
      </w:r>
      <w:r w:rsidR="00CD08B2">
        <w:rPr>
          <w:rFonts w:ascii="Arial" w:hAnsi="Arial" w:cs="Arial"/>
          <w:sz w:val="24"/>
          <w:szCs w:val="24"/>
        </w:rPr>
        <w:t>, Prefeito Municipal de Porto Mauá,</w:t>
      </w:r>
      <w:r w:rsidR="007D7193" w:rsidRPr="0014520E">
        <w:rPr>
          <w:rFonts w:ascii="Arial" w:hAnsi="Arial" w:cs="Arial"/>
          <w:sz w:val="24"/>
          <w:szCs w:val="24"/>
        </w:rPr>
        <w:t xml:space="preserve"> no uso de suas atribuições legais</w:t>
      </w:r>
      <w:r w:rsidR="00517355">
        <w:rPr>
          <w:rFonts w:ascii="Arial" w:hAnsi="Arial" w:cs="Arial"/>
          <w:sz w:val="24"/>
          <w:szCs w:val="24"/>
        </w:rPr>
        <w:t xml:space="preserve"> e</w:t>
      </w:r>
      <w:r w:rsidR="007D7193" w:rsidRPr="0014520E">
        <w:rPr>
          <w:rFonts w:ascii="Arial" w:hAnsi="Arial" w:cs="Arial"/>
          <w:sz w:val="24"/>
          <w:szCs w:val="24"/>
        </w:rPr>
        <w:t xml:space="preserve"> nos termos do Edital de </w:t>
      </w:r>
      <w:r w:rsidR="008929F8" w:rsidRPr="0014520E">
        <w:rPr>
          <w:rFonts w:ascii="Arial" w:hAnsi="Arial" w:cs="Arial"/>
          <w:sz w:val="24"/>
          <w:szCs w:val="24"/>
        </w:rPr>
        <w:t>Processo Seletivo Simplificado</w:t>
      </w:r>
      <w:r w:rsidR="007D7193" w:rsidRPr="0014520E">
        <w:rPr>
          <w:rFonts w:ascii="Arial" w:hAnsi="Arial" w:cs="Arial"/>
          <w:sz w:val="24"/>
          <w:szCs w:val="24"/>
        </w:rPr>
        <w:t xml:space="preserve"> n</w:t>
      </w:r>
      <w:r w:rsidR="0084216B">
        <w:rPr>
          <w:rFonts w:ascii="Arial" w:hAnsi="Arial" w:cs="Arial"/>
          <w:sz w:val="24"/>
          <w:szCs w:val="24"/>
        </w:rPr>
        <w:t xml:space="preserve">º </w:t>
      </w:r>
      <w:r w:rsidR="001B748A">
        <w:rPr>
          <w:rFonts w:ascii="Arial" w:hAnsi="Arial" w:cs="Arial"/>
          <w:sz w:val="24"/>
          <w:szCs w:val="24"/>
        </w:rPr>
        <w:t>04</w:t>
      </w:r>
      <w:r w:rsidR="005A74D6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18</w:t>
      </w:r>
      <w:r w:rsidR="007D7193" w:rsidRPr="0014520E">
        <w:rPr>
          <w:rFonts w:ascii="Arial" w:hAnsi="Arial" w:cs="Arial"/>
          <w:sz w:val="24"/>
          <w:szCs w:val="24"/>
        </w:rPr>
        <w:t xml:space="preserve"> </w:t>
      </w:r>
      <w:r w:rsidR="007D7193" w:rsidRPr="00137D1C">
        <w:rPr>
          <w:rFonts w:ascii="Arial" w:hAnsi="Arial" w:cs="Arial"/>
          <w:b/>
          <w:sz w:val="24"/>
          <w:szCs w:val="24"/>
        </w:rPr>
        <w:t>TORNA PÚBLICO</w:t>
      </w:r>
      <w:r w:rsidR="007D7193" w:rsidRPr="0014520E">
        <w:rPr>
          <w:rFonts w:ascii="Arial" w:hAnsi="Arial" w:cs="Arial"/>
          <w:sz w:val="24"/>
          <w:szCs w:val="24"/>
        </w:rPr>
        <w:t xml:space="preserve"> o presente edital</w:t>
      </w:r>
      <w:r w:rsidR="0063141C">
        <w:rPr>
          <w:rFonts w:ascii="Arial" w:hAnsi="Arial" w:cs="Arial"/>
          <w:sz w:val="24"/>
          <w:szCs w:val="24"/>
        </w:rPr>
        <w:t xml:space="preserve"> de </w:t>
      </w:r>
      <w:r w:rsidR="00BE7B87">
        <w:rPr>
          <w:rFonts w:ascii="Arial" w:hAnsi="Arial" w:cs="Arial"/>
          <w:b/>
          <w:sz w:val="24"/>
          <w:szCs w:val="24"/>
        </w:rPr>
        <w:t>HOMOLOGAÇÃO DE RESULTADO FINAL</w:t>
      </w:r>
      <w:r w:rsidR="00897E5A">
        <w:rPr>
          <w:rFonts w:ascii="Arial" w:hAnsi="Arial" w:cs="Arial"/>
          <w:b/>
          <w:sz w:val="24"/>
          <w:szCs w:val="24"/>
        </w:rPr>
        <w:t xml:space="preserve"> :</w:t>
      </w:r>
    </w:p>
    <w:p w:rsidR="001B748A" w:rsidRDefault="00DF49DF" w:rsidP="005A74D6">
      <w:pPr>
        <w:tabs>
          <w:tab w:val="left" w:pos="56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426BD5">
        <w:rPr>
          <w:rFonts w:ascii="Arial" w:hAnsi="Arial" w:cs="Arial"/>
          <w:b/>
          <w:bCs/>
          <w:sz w:val="24"/>
          <w:szCs w:val="24"/>
        </w:rPr>
        <w:t xml:space="preserve">ARGO: </w:t>
      </w:r>
      <w:r w:rsidR="001B748A">
        <w:rPr>
          <w:rFonts w:ascii="Arial" w:hAnsi="Arial" w:cs="Arial"/>
          <w:b/>
          <w:bCs/>
          <w:sz w:val="24"/>
          <w:szCs w:val="24"/>
        </w:rPr>
        <w:t>OPERADOR DE MÁQUINAS</w:t>
      </w:r>
      <w:r w:rsidR="00572456" w:rsidRPr="00F460B7">
        <w:rPr>
          <w:rFonts w:ascii="Arial" w:hAnsi="Arial" w:cs="Arial"/>
          <w:sz w:val="24"/>
          <w:szCs w:val="24"/>
        </w:rPr>
        <w:t xml:space="preserve">      </w:t>
      </w: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1"/>
        <w:gridCol w:w="1064"/>
        <w:gridCol w:w="2744"/>
        <w:gridCol w:w="1453"/>
      </w:tblGrid>
      <w:tr w:rsidR="00BE7B87" w:rsidRPr="00B00BE1" w:rsidTr="00BE7B87">
        <w:trPr>
          <w:jc w:val="center"/>
        </w:trPr>
        <w:tc>
          <w:tcPr>
            <w:tcW w:w="1631" w:type="dxa"/>
          </w:tcPr>
          <w:p w:rsidR="00BE7B87" w:rsidRPr="00897E5A" w:rsidRDefault="00BE7B87" w:rsidP="00BE7B87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897E5A">
              <w:rPr>
                <w:rFonts w:ascii="Arial" w:hAnsi="Arial" w:cs="Arial"/>
                <w:sz w:val="16"/>
                <w:szCs w:val="24"/>
              </w:rPr>
              <w:t xml:space="preserve">CLASSIFICAÇÃO </w:t>
            </w:r>
            <w:r>
              <w:rPr>
                <w:rFonts w:ascii="Arial" w:hAnsi="Arial" w:cs="Arial"/>
                <w:sz w:val="16"/>
                <w:szCs w:val="24"/>
              </w:rPr>
              <w:t>FINAL</w:t>
            </w:r>
          </w:p>
        </w:tc>
        <w:tc>
          <w:tcPr>
            <w:tcW w:w="1064" w:type="dxa"/>
            <w:shd w:val="clear" w:color="auto" w:fill="auto"/>
          </w:tcPr>
          <w:p w:rsidR="00BE7B87" w:rsidRPr="00897E5A" w:rsidRDefault="00BE7B87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897E5A">
              <w:rPr>
                <w:rFonts w:ascii="Arial" w:hAnsi="Arial" w:cs="Arial"/>
                <w:sz w:val="16"/>
                <w:szCs w:val="24"/>
              </w:rPr>
              <w:t>Inscr.Nº</w:t>
            </w:r>
          </w:p>
        </w:tc>
        <w:tc>
          <w:tcPr>
            <w:tcW w:w="2744" w:type="dxa"/>
            <w:shd w:val="clear" w:color="auto" w:fill="auto"/>
          </w:tcPr>
          <w:p w:rsidR="00BE7B87" w:rsidRPr="00897E5A" w:rsidRDefault="00BE7B87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24"/>
              </w:rPr>
            </w:pPr>
            <w:r w:rsidRPr="00897E5A">
              <w:rPr>
                <w:rFonts w:ascii="Arial" w:hAnsi="Arial" w:cs="Arial"/>
                <w:sz w:val="16"/>
                <w:szCs w:val="24"/>
              </w:rPr>
              <w:t>NOME</w:t>
            </w:r>
          </w:p>
        </w:tc>
        <w:tc>
          <w:tcPr>
            <w:tcW w:w="1453" w:type="dxa"/>
          </w:tcPr>
          <w:p w:rsidR="00BE7B87" w:rsidRPr="00897E5A" w:rsidRDefault="00BE7B87" w:rsidP="00BE7B87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897E5A">
              <w:rPr>
                <w:rFonts w:ascii="Arial" w:hAnsi="Arial" w:cs="Arial"/>
                <w:sz w:val="16"/>
                <w:szCs w:val="24"/>
              </w:rPr>
              <w:t xml:space="preserve">PONTUAÇÃO </w:t>
            </w:r>
            <w:r>
              <w:rPr>
                <w:rFonts w:ascii="Arial" w:hAnsi="Arial" w:cs="Arial"/>
                <w:sz w:val="16"/>
                <w:szCs w:val="24"/>
              </w:rPr>
              <w:t>FINAL</w:t>
            </w:r>
          </w:p>
        </w:tc>
      </w:tr>
      <w:tr w:rsidR="00BE7B87" w:rsidRPr="00B00BE1" w:rsidTr="00BE7B87">
        <w:trPr>
          <w:jc w:val="center"/>
        </w:trPr>
        <w:tc>
          <w:tcPr>
            <w:tcW w:w="1631" w:type="dxa"/>
          </w:tcPr>
          <w:p w:rsidR="00BE7B87" w:rsidRPr="00B00BE1" w:rsidRDefault="00BE7B87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  <w:tc>
          <w:tcPr>
            <w:tcW w:w="1064" w:type="dxa"/>
            <w:shd w:val="clear" w:color="auto" w:fill="auto"/>
          </w:tcPr>
          <w:p w:rsidR="00BE7B87" w:rsidRPr="00B00BE1" w:rsidRDefault="00BE7B87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B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44" w:type="dxa"/>
            <w:shd w:val="clear" w:color="auto" w:fill="auto"/>
          </w:tcPr>
          <w:p w:rsidR="00BE7B87" w:rsidRPr="00B00BE1" w:rsidRDefault="00BE7B87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ANDERSON ZOIA</w:t>
            </w:r>
          </w:p>
        </w:tc>
        <w:tc>
          <w:tcPr>
            <w:tcW w:w="1453" w:type="dxa"/>
          </w:tcPr>
          <w:p w:rsidR="00BE7B87" w:rsidRDefault="00BE7B87" w:rsidP="00D724CD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BE7B87" w:rsidRPr="00B00BE1" w:rsidTr="00BE7B87">
        <w:trPr>
          <w:jc w:val="center"/>
        </w:trPr>
        <w:tc>
          <w:tcPr>
            <w:tcW w:w="1631" w:type="dxa"/>
          </w:tcPr>
          <w:p w:rsidR="00BE7B87" w:rsidRPr="00B00BE1" w:rsidRDefault="00BE7B87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  <w:tc>
          <w:tcPr>
            <w:tcW w:w="1064" w:type="dxa"/>
            <w:shd w:val="clear" w:color="auto" w:fill="auto"/>
          </w:tcPr>
          <w:p w:rsidR="00BE7B87" w:rsidRPr="00B00BE1" w:rsidRDefault="00BE7B87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744" w:type="dxa"/>
            <w:shd w:val="clear" w:color="auto" w:fill="auto"/>
          </w:tcPr>
          <w:p w:rsidR="00BE7B87" w:rsidRPr="001B748A" w:rsidRDefault="00BE7B87" w:rsidP="001B748A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748A">
              <w:rPr>
                <w:rFonts w:ascii="Arial" w:hAnsi="Arial" w:cs="Arial"/>
                <w:sz w:val="24"/>
                <w:szCs w:val="24"/>
                <w:lang w:val="en-US"/>
              </w:rPr>
              <w:t xml:space="preserve">DANIEL LION GAMBIN </w:t>
            </w:r>
          </w:p>
        </w:tc>
        <w:tc>
          <w:tcPr>
            <w:tcW w:w="1453" w:type="dxa"/>
          </w:tcPr>
          <w:p w:rsidR="00BE7B87" w:rsidRDefault="00BE7B87" w:rsidP="00D724CD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</w:tbl>
    <w:p w:rsidR="007D7193" w:rsidRPr="0014520E" w:rsidRDefault="00572456" w:rsidP="001B6047">
      <w:pPr>
        <w:tabs>
          <w:tab w:val="left" w:pos="56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460B7">
        <w:rPr>
          <w:rFonts w:ascii="Arial" w:hAnsi="Arial" w:cs="Arial"/>
          <w:sz w:val="24"/>
          <w:szCs w:val="24"/>
        </w:rPr>
        <w:t xml:space="preserve">                    </w:t>
      </w:r>
      <w:r w:rsidRPr="00572456">
        <w:rPr>
          <w:rFonts w:ascii="Arial" w:hAnsi="Arial" w:cs="Arial"/>
          <w:sz w:val="24"/>
          <w:szCs w:val="24"/>
        </w:rPr>
        <w:t>O presente edital</w:t>
      </w:r>
      <w:r w:rsidR="00EB3D4F">
        <w:rPr>
          <w:rFonts w:ascii="Arial" w:hAnsi="Arial" w:cs="Arial"/>
          <w:sz w:val="24"/>
          <w:szCs w:val="24"/>
        </w:rPr>
        <w:t xml:space="preserve"> está divulgado</w:t>
      </w:r>
      <w:r w:rsidR="007D7193" w:rsidRPr="0014520E">
        <w:rPr>
          <w:rFonts w:ascii="Arial" w:hAnsi="Arial" w:cs="Arial"/>
          <w:sz w:val="24"/>
          <w:szCs w:val="24"/>
        </w:rPr>
        <w:t xml:space="preserve"> no </w:t>
      </w:r>
      <w:r w:rsidR="007D7193" w:rsidRPr="0014520E">
        <w:rPr>
          <w:rFonts w:ascii="Arial" w:hAnsi="Arial" w:cs="Arial"/>
          <w:bCs/>
          <w:sz w:val="24"/>
          <w:szCs w:val="24"/>
        </w:rPr>
        <w:t>Painel de Publicação da Prefeitura Municipal</w:t>
      </w:r>
      <w:r w:rsidR="007D7193" w:rsidRPr="0014520E">
        <w:rPr>
          <w:rFonts w:ascii="Arial" w:hAnsi="Arial" w:cs="Arial"/>
          <w:sz w:val="24"/>
          <w:szCs w:val="24"/>
        </w:rPr>
        <w:t>, bem como, em caráter meramente informativo, na internet pelo</w:t>
      </w:r>
      <w:r w:rsidR="008929F8" w:rsidRPr="0014520E">
        <w:rPr>
          <w:rFonts w:ascii="Arial" w:hAnsi="Arial" w:cs="Arial"/>
          <w:sz w:val="24"/>
          <w:szCs w:val="24"/>
        </w:rPr>
        <w:t xml:space="preserve"> site:</w:t>
      </w:r>
      <w:r w:rsidR="007D7193" w:rsidRPr="0014520E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7D7193" w:rsidRPr="0014520E">
          <w:rPr>
            <w:rStyle w:val="Hyperlink"/>
            <w:rFonts w:ascii="Arial" w:hAnsi="Arial" w:cs="Arial"/>
            <w:b/>
            <w:sz w:val="24"/>
            <w:szCs w:val="24"/>
          </w:rPr>
          <w:t>www.portomaua.rs.gov.br</w:t>
        </w:r>
      </w:hyperlink>
      <w:r w:rsidR="007D7193" w:rsidRPr="0014520E">
        <w:rPr>
          <w:rFonts w:ascii="Arial" w:hAnsi="Arial" w:cs="Arial"/>
          <w:bCs/>
          <w:sz w:val="24"/>
          <w:szCs w:val="24"/>
          <w:u w:val="single"/>
        </w:rPr>
        <w:t>.</w:t>
      </w:r>
    </w:p>
    <w:p w:rsidR="00B84582" w:rsidRDefault="007D7193" w:rsidP="00DF49DF">
      <w:pPr>
        <w:tabs>
          <w:tab w:val="left" w:pos="0"/>
        </w:tabs>
        <w:spacing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14520E">
        <w:rPr>
          <w:rFonts w:ascii="Arial" w:hAnsi="Arial" w:cs="Arial"/>
          <w:sz w:val="24"/>
          <w:szCs w:val="24"/>
        </w:rPr>
        <w:tab/>
      </w:r>
    </w:p>
    <w:p w:rsidR="007D7193" w:rsidRPr="0014520E" w:rsidRDefault="00DF49DF" w:rsidP="00787FCF">
      <w:pPr>
        <w:tabs>
          <w:tab w:val="left" w:pos="0"/>
        </w:tabs>
        <w:spacing w:line="360" w:lineRule="auto"/>
        <w:ind w:right="-5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193" w:rsidRPr="0014520E">
        <w:rPr>
          <w:rFonts w:ascii="Arial" w:hAnsi="Arial" w:cs="Arial"/>
          <w:sz w:val="24"/>
          <w:szCs w:val="24"/>
        </w:rPr>
        <w:t>refeitura Municipal de Porto Mauá,</w:t>
      </w:r>
      <w:r w:rsidR="0084216B">
        <w:rPr>
          <w:rFonts w:ascii="Arial" w:hAnsi="Arial" w:cs="Arial"/>
          <w:sz w:val="24"/>
          <w:szCs w:val="24"/>
        </w:rPr>
        <w:t xml:space="preserve"> </w:t>
      </w:r>
      <w:r w:rsidR="00BE7B87">
        <w:rPr>
          <w:rFonts w:ascii="Arial" w:hAnsi="Arial" w:cs="Arial"/>
          <w:sz w:val="24"/>
          <w:szCs w:val="24"/>
        </w:rPr>
        <w:t>20</w:t>
      </w:r>
      <w:r w:rsidR="007D7193" w:rsidRPr="0014520E">
        <w:rPr>
          <w:rFonts w:ascii="Arial" w:hAnsi="Arial" w:cs="Arial"/>
          <w:sz w:val="24"/>
          <w:szCs w:val="24"/>
        </w:rPr>
        <w:t xml:space="preserve"> de </w:t>
      </w:r>
      <w:r w:rsidR="00787FCF">
        <w:rPr>
          <w:rFonts w:ascii="Arial" w:hAnsi="Arial" w:cs="Arial"/>
          <w:sz w:val="24"/>
          <w:szCs w:val="24"/>
        </w:rPr>
        <w:t>fevereiro</w:t>
      </w:r>
      <w:r w:rsidR="007D7193" w:rsidRPr="0014520E">
        <w:rPr>
          <w:rFonts w:ascii="Arial" w:hAnsi="Arial" w:cs="Arial"/>
          <w:sz w:val="24"/>
          <w:szCs w:val="24"/>
        </w:rPr>
        <w:t xml:space="preserve"> de </w:t>
      </w:r>
      <w:r w:rsidR="00415121">
        <w:rPr>
          <w:rFonts w:ascii="Arial" w:hAnsi="Arial" w:cs="Arial"/>
          <w:sz w:val="24"/>
          <w:szCs w:val="24"/>
        </w:rPr>
        <w:t>2018</w:t>
      </w:r>
      <w:r w:rsidR="007D7193" w:rsidRPr="0014520E">
        <w:rPr>
          <w:rFonts w:ascii="Arial" w:hAnsi="Arial" w:cs="Arial"/>
          <w:sz w:val="24"/>
          <w:szCs w:val="24"/>
        </w:rPr>
        <w:t>.</w:t>
      </w:r>
    </w:p>
    <w:p w:rsidR="007D7193" w:rsidRPr="0014520E" w:rsidRDefault="007D7193" w:rsidP="00B83EAE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7D7193" w:rsidRPr="0014520E" w:rsidRDefault="007D7193" w:rsidP="00B83EAE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C53EEE" w:rsidRDefault="00137D1C" w:rsidP="00B83EA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LEOCIR WEISS</w:t>
      </w:r>
    </w:p>
    <w:p w:rsidR="00FF439C" w:rsidRDefault="00CD08B2" w:rsidP="00DF4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</w:p>
    <w:sectPr w:rsidR="00FF439C" w:rsidSect="00D3005D">
      <w:headerReference w:type="default" r:id="rId8"/>
      <w:footerReference w:type="default" r:id="rId9"/>
      <w:pgSz w:w="11907" w:h="16840" w:code="9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DDE" w:rsidRDefault="009D4DDE">
      <w:r>
        <w:separator/>
      </w:r>
    </w:p>
  </w:endnote>
  <w:endnote w:type="continuationSeparator" w:id="1">
    <w:p w:rsidR="009D4DDE" w:rsidRDefault="009D4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99" w:rsidRDefault="00F47B99" w:rsidP="00B82F36">
    <w:pPr>
      <w:pStyle w:val="Rodap"/>
      <w:pBdr>
        <w:bottom w:val="single" w:sz="12" w:space="1" w:color="auto"/>
      </w:pBdr>
      <w:jc w:val="center"/>
      <w:rPr>
        <w:rFonts w:ascii="Arial" w:hAnsi="Arial"/>
        <w:sz w:val="18"/>
      </w:rPr>
    </w:pPr>
  </w:p>
  <w:p w:rsidR="00F47B99" w:rsidRDefault="00F47B99" w:rsidP="00B82F36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Uruguai, 155 – Porto Mauá – RS – CEP: 98.947-000 – Fone/Fax: (55) 3545-1146</w:t>
    </w:r>
  </w:p>
  <w:p w:rsidR="00F47B99" w:rsidRDefault="00F47B99" w:rsidP="00B82F36">
    <w:pPr>
      <w:pStyle w:val="Rodap"/>
      <w:jc w:val="center"/>
    </w:pPr>
    <w:r>
      <w:rPr>
        <w:rFonts w:ascii="Arial" w:hAnsi="Arial"/>
        <w:sz w:val="18"/>
      </w:rPr>
      <w:t>e-mail: portomaua@portomaua.rs.gov.br</w:t>
    </w:r>
  </w:p>
  <w:p w:rsidR="00F47B99" w:rsidRDefault="00F47B99" w:rsidP="00B82F36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DDE" w:rsidRDefault="009D4DDE">
      <w:r>
        <w:separator/>
      </w:r>
    </w:p>
  </w:footnote>
  <w:footnote w:type="continuationSeparator" w:id="1">
    <w:p w:rsidR="009D4DDE" w:rsidRDefault="009D4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99" w:rsidRDefault="003C72AC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3038475</wp:posOffset>
          </wp:positionH>
          <wp:positionV relativeFrom="paragraph">
            <wp:posOffset>-5715</wp:posOffset>
          </wp:positionV>
          <wp:extent cx="625475" cy="647700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7B99" w:rsidRDefault="00F47B99" w:rsidP="00B82F36">
    <w:pPr>
      <w:pStyle w:val="Cabealho"/>
      <w:jc w:val="center"/>
      <w:rPr>
        <w:rFonts w:ascii="Arial" w:hAnsi="Arial"/>
        <w:sz w:val="16"/>
      </w:rPr>
    </w:pPr>
  </w:p>
  <w:p w:rsidR="00F47B99" w:rsidRDefault="00F47B99" w:rsidP="00B82F36">
    <w:pPr>
      <w:pStyle w:val="Cabealho"/>
      <w:jc w:val="center"/>
      <w:rPr>
        <w:rFonts w:ascii="Arial" w:hAnsi="Arial"/>
        <w:sz w:val="16"/>
      </w:rPr>
    </w:pPr>
  </w:p>
  <w:p w:rsidR="00F47B99" w:rsidRDefault="00F47B99" w:rsidP="00B82F36">
    <w:pPr>
      <w:pStyle w:val="Cabealho"/>
      <w:jc w:val="center"/>
      <w:rPr>
        <w:rFonts w:ascii="Arial" w:hAnsi="Arial"/>
        <w:sz w:val="16"/>
      </w:rPr>
    </w:pPr>
  </w:p>
  <w:p w:rsidR="00F47B99" w:rsidRDefault="00F47B99" w:rsidP="00B82F36">
    <w:pPr>
      <w:pStyle w:val="Cabealho"/>
      <w:jc w:val="center"/>
      <w:rPr>
        <w:rFonts w:ascii="Arial" w:hAnsi="Arial"/>
        <w:sz w:val="16"/>
      </w:rPr>
    </w:pPr>
  </w:p>
  <w:p w:rsidR="00F47B99" w:rsidRDefault="00F47B99" w:rsidP="00B82F36">
    <w:pPr>
      <w:pStyle w:val="Cabealho"/>
      <w:jc w:val="center"/>
      <w:rPr>
        <w:rFonts w:ascii="Arial" w:hAnsi="Arial"/>
        <w:sz w:val="16"/>
      </w:rPr>
    </w:pPr>
  </w:p>
  <w:p w:rsidR="00F47B99" w:rsidRDefault="00F47B99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F47B99" w:rsidRDefault="00CE6BA7" w:rsidP="00B82F36">
    <w:pPr>
      <w:pStyle w:val="Cabealho"/>
      <w:pBdr>
        <w:bottom w:val="single" w:sz="12" w:space="1" w:color="auto"/>
      </w:pBdr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MUNICIPIO</w:t>
    </w:r>
    <w:r w:rsidR="00F47B99">
      <w:rPr>
        <w:rFonts w:ascii="Arial" w:hAnsi="Arial"/>
        <w:b/>
        <w:sz w:val="16"/>
      </w:rPr>
      <w:t xml:space="preserve"> DE PORTO MAUÁ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94"/>
    <w:multiLevelType w:val="hybridMultilevel"/>
    <w:tmpl w:val="64069A76"/>
    <w:lvl w:ilvl="0" w:tplc="2FE49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C5C27"/>
    <w:multiLevelType w:val="hybridMultilevel"/>
    <w:tmpl w:val="B2C26BD0"/>
    <w:lvl w:ilvl="0" w:tplc="DB08574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A68B2"/>
    <w:multiLevelType w:val="hybridMultilevel"/>
    <w:tmpl w:val="FEA2132E"/>
    <w:lvl w:ilvl="0" w:tplc="3914FE3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C74FE"/>
    <w:multiLevelType w:val="hybridMultilevel"/>
    <w:tmpl w:val="3F0AE70E"/>
    <w:lvl w:ilvl="0" w:tplc="61D81064">
      <w:start w:val="1"/>
      <w:numFmt w:val="decimalZero"/>
      <w:lvlText w:val="%1-"/>
      <w:lvlJc w:val="left"/>
      <w:pPr>
        <w:ind w:left="39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702C0F17"/>
    <w:multiLevelType w:val="hybridMultilevel"/>
    <w:tmpl w:val="41AE242A"/>
    <w:lvl w:ilvl="0" w:tplc="DF14C5D6">
      <w:start w:val="1"/>
      <w:numFmt w:val="decimalZero"/>
      <w:lvlText w:val="%1"/>
      <w:lvlJc w:val="left"/>
      <w:pPr>
        <w:ind w:left="1875" w:hanging="15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453E8"/>
    <w:multiLevelType w:val="hybridMultilevel"/>
    <w:tmpl w:val="1602BC14"/>
    <w:lvl w:ilvl="0" w:tplc="C2BC5EBE">
      <w:start w:val="1"/>
      <w:numFmt w:val="decimalZero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793367AB"/>
    <w:multiLevelType w:val="hybridMultilevel"/>
    <w:tmpl w:val="20DE4820"/>
    <w:lvl w:ilvl="0" w:tplc="39F840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8F362B"/>
    <w:rsid w:val="00000753"/>
    <w:rsid w:val="000059F5"/>
    <w:rsid w:val="00011B3B"/>
    <w:rsid w:val="00015E36"/>
    <w:rsid w:val="000334E3"/>
    <w:rsid w:val="0005626C"/>
    <w:rsid w:val="00070E5E"/>
    <w:rsid w:val="00092A63"/>
    <w:rsid w:val="000B70B9"/>
    <w:rsid w:val="000C2946"/>
    <w:rsid w:val="000E07D7"/>
    <w:rsid w:val="000E126B"/>
    <w:rsid w:val="000E5069"/>
    <w:rsid w:val="00103C5B"/>
    <w:rsid w:val="001212BA"/>
    <w:rsid w:val="00137D1C"/>
    <w:rsid w:val="0014520E"/>
    <w:rsid w:val="00147554"/>
    <w:rsid w:val="00182FDB"/>
    <w:rsid w:val="001B20D9"/>
    <w:rsid w:val="001B6047"/>
    <w:rsid w:val="001B748A"/>
    <w:rsid w:val="001C2370"/>
    <w:rsid w:val="001D207D"/>
    <w:rsid w:val="001E4E1D"/>
    <w:rsid w:val="0021450E"/>
    <w:rsid w:val="00240E9F"/>
    <w:rsid w:val="002651DB"/>
    <w:rsid w:val="00273EB7"/>
    <w:rsid w:val="002A26AD"/>
    <w:rsid w:val="002A4792"/>
    <w:rsid w:val="002B4241"/>
    <w:rsid w:val="002C1F6B"/>
    <w:rsid w:val="002D759F"/>
    <w:rsid w:val="00305966"/>
    <w:rsid w:val="00306726"/>
    <w:rsid w:val="00320072"/>
    <w:rsid w:val="00341A85"/>
    <w:rsid w:val="00382421"/>
    <w:rsid w:val="00396327"/>
    <w:rsid w:val="003B76B2"/>
    <w:rsid w:val="003C72AC"/>
    <w:rsid w:val="003D2D8C"/>
    <w:rsid w:val="003E27DB"/>
    <w:rsid w:val="003E31ED"/>
    <w:rsid w:val="003E5068"/>
    <w:rsid w:val="0040150D"/>
    <w:rsid w:val="00415121"/>
    <w:rsid w:val="0041708F"/>
    <w:rsid w:val="004229D7"/>
    <w:rsid w:val="00426BD5"/>
    <w:rsid w:val="00433904"/>
    <w:rsid w:val="00445D0C"/>
    <w:rsid w:val="00447D11"/>
    <w:rsid w:val="00450180"/>
    <w:rsid w:val="0047508C"/>
    <w:rsid w:val="00481F25"/>
    <w:rsid w:val="004A244F"/>
    <w:rsid w:val="004E20ED"/>
    <w:rsid w:val="004E2712"/>
    <w:rsid w:val="00500CE3"/>
    <w:rsid w:val="00512C8A"/>
    <w:rsid w:val="00517355"/>
    <w:rsid w:val="00563492"/>
    <w:rsid w:val="00572456"/>
    <w:rsid w:val="00591474"/>
    <w:rsid w:val="00592DE5"/>
    <w:rsid w:val="00595155"/>
    <w:rsid w:val="005A4B80"/>
    <w:rsid w:val="005A74D6"/>
    <w:rsid w:val="005B5C0C"/>
    <w:rsid w:val="005D1368"/>
    <w:rsid w:val="005D4533"/>
    <w:rsid w:val="005F3C05"/>
    <w:rsid w:val="006141C6"/>
    <w:rsid w:val="00615660"/>
    <w:rsid w:val="0063141C"/>
    <w:rsid w:val="00634962"/>
    <w:rsid w:val="00636214"/>
    <w:rsid w:val="0065470C"/>
    <w:rsid w:val="006635BE"/>
    <w:rsid w:val="0066434A"/>
    <w:rsid w:val="00672E72"/>
    <w:rsid w:val="00674CD8"/>
    <w:rsid w:val="006924A7"/>
    <w:rsid w:val="006924C9"/>
    <w:rsid w:val="006B0164"/>
    <w:rsid w:val="006C618D"/>
    <w:rsid w:val="006E53F4"/>
    <w:rsid w:val="006F5C4A"/>
    <w:rsid w:val="00704D6B"/>
    <w:rsid w:val="00712825"/>
    <w:rsid w:val="00713E6D"/>
    <w:rsid w:val="007227FD"/>
    <w:rsid w:val="007431F3"/>
    <w:rsid w:val="00746D30"/>
    <w:rsid w:val="00783DFD"/>
    <w:rsid w:val="00787FCF"/>
    <w:rsid w:val="007A2A36"/>
    <w:rsid w:val="007B0B22"/>
    <w:rsid w:val="007B14A6"/>
    <w:rsid w:val="007C06AF"/>
    <w:rsid w:val="007C3048"/>
    <w:rsid w:val="007D44BC"/>
    <w:rsid w:val="007D7193"/>
    <w:rsid w:val="007D7428"/>
    <w:rsid w:val="007E3821"/>
    <w:rsid w:val="007E49C5"/>
    <w:rsid w:val="007E777A"/>
    <w:rsid w:val="007F0689"/>
    <w:rsid w:val="007F32C0"/>
    <w:rsid w:val="007F61F0"/>
    <w:rsid w:val="0081406E"/>
    <w:rsid w:val="008254AD"/>
    <w:rsid w:val="00834F4B"/>
    <w:rsid w:val="008412A3"/>
    <w:rsid w:val="0084216B"/>
    <w:rsid w:val="008472DB"/>
    <w:rsid w:val="00850717"/>
    <w:rsid w:val="00855F98"/>
    <w:rsid w:val="00874270"/>
    <w:rsid w:val="00887410"/>
    <w:rsid w:val="008929F8"/>
    <w:rsid w:val="00897E5A"/>
    <w:rsid w:val="008A0664"/>
    <w:rsid w:val="008C2198"/>
    <w:rsid w:val="008C50AE"/>
    <w:rsid w:val="008C581C"/>
    <w:rsid w:val="008D290E"/>
    <w:rsid w:val="008E0B19"/>
    <w:rsid w:val="008F1974"/>
    <w:rsid w:val="008F362B"/>
    <w:rsid w:val="0092678B"/>
    <w:rsid w:val="009317D7"/>
    <w:rsid w:val="00935892"/>
    <w:rsid w:val="009535AD"/>
    <w:rsid w:val="009640C0"/>
    <w:rsid w:val="00964457"/>
    <w:rsid w:val="009754AA"/>
    <w:rsid w:val="00975B14"/>
    <w:rsid w:val="009A5790"/>
    <w:rsid w:val="009D4DDE"/>
    <w:rsid w:val="009E2240"/>
    <w:rsid w:val="009E2C63"/>
    <w:rsid w:val="00A03C2B"/>
    <w:rsid w:val="00A03C84"/>
    <w:rsid w:val="00A06A14"/>
    <w:rsid w:val="00A27319"/>
    <w:rsid w:val="00A36F79"/>
    <w:rsid w:val="00A73662"/>
    <w:rsid w:val="00A87D1B"/>
    <w:rsid w:val="00AA2C50"/>
    <w:rsid w:val="00AA5ACF"/>
    <w:rsid w:val="00AD3B24"/>
    <w:rsid w:val="00AE2D0A"/>
    <w:rsid w:val="00AE642B"/>
    <w:rsid w:val="00AE6826"/>
    <w:rsid w:val="00AF5BEC"/>
    <w:rsid w:val="00B05E63"/>
    <w:rsid w:val="00B13AFE"/>
    <w:rsid w:val="00B1513F"/>
    <w:rsid w:val="00B25A00"/>
    <w:rsid w:val="00B348C0"/>
    <w:rsid w:val="00B55B5B"/>
    <w:rsid w:val="00B61C67"/>
    <w:rsid w:val="00B67492"/>
    <w:rsid w:val="00B73B2D"/>
    <w:rsid w:val="00B82826"/>
    <w:rsid w:val="00B82C43"/>
    <w:rsid w:val="00B82F36"/>
    <w:rsid w:val="00B83EAE"/>
    <w:rsid w:val="00B84582"/>
    <w:rsid w:val="00B92DD1"/>
    <w:rsid w:val="00BA5EE8"/>
    <w:rsid w:val="00BB14C7"/>
    <w:rsid w:val="00BC0A77"/>
    <w:rsid w:val="00BD4A55"/>
    <w:rsid w:val="00BE2DB0"/>
    <w:rsid w:val="00BE7B87"/>
    <w:rsid w:val="00C0218A"/>
    <w:rsid w:val="00C06C75"/>
    <w:rsid w:val="00C53EEE"/>
    <w:rsid w:val="00C659FE"/>
    <w:rsid w:val="00C65D5A"/>
    <w:rsid w:val="00CB5F20"/>
    <w:rsid w:val="00CD08B2"/>
    <w:rsid w:val="00CE0DDF"/>
    <w:rsid w:val="00CE416E"/>
    <w:rsid w:val="00CE6BA7"/>
    <w:rsid w:val="00CF1912"/>
    <w:rsid w:val="00CF2D19"/>
    <w:rsid w:val="00D12E2A"/>
    <w:rsid w:val="00D26981"/>
    <w:rsid w:val="00D27A44"/>
    <w:rsid w:val="00D3005D"/>
    <w:rsid w:val="00D53B43"/>
    <w:rsid w:val="00D5407D"/>
    <w:rsid w:val="00D54D0C"/>
    <w:rsid w:val="00D571A2"/>
    <w:rsid w:val="00D7700A"/>
    <w:rsid w:val="00D77A78"/>
    <w:rsid w:val="00D84CC3"/>
    <w:rsid w:val="00D90749"/>
    <w:rsid w:val="00D92EDF"/>
    <w:rsid w:val="00DC6D24"/>
    <w:rsid w:val="00DD1BC1"/>
    <w:rsid w:val="00DD3F73"/>
    <w:rsid w:val="00DD75DF"/>
    <w:rsid w:val="00DE15D7"/>
    <w:rsid w:val="00DF443B"/>
    <w:rsid w:val="00DF49DF"/>
    <w:rsid w:val="00DF554E"/>
    <w:rsid w:val="00E17BEF"/>
    <w:rsid w:val="00E17DA9"/>
    <w:rsid w:val="00E30640"/>
    <w:rsid w:val="00E4517C"/>
    <w:rsid w:val="00E46FE3"/>
    <w:rsid w:val="00E5039F"/>
    <w:rsid w:val="00E528A1"/>
    <w:rsid w:val="00E60FC1"/>
    <w:rsid w:val="00E65958"/>
    <w:rsid w:val="00E73F36"/>
    <w:rsid w:val="00E76450"/>
    <w:rsid w:val="00E80493"/>
    <w:rsid w:val="00E8155A"/>
    <w:rsid w:val="00E93532"/>
    <w:rsid w:val="00EA13E4"/>
    <w:rsid w:val="00EB3D4F"/>
    <w:rsid w:val="00EC08BA"/>
    <w:rsid w:val="00EC7260"/>
    <w:rsid w:val="00EE1684"/>
    <w:rsid w:val="00F377C4"/>
    <w:rsid w:val="00F40C30"/>
    <w:rsid w:val="00F460B7"/>
    <w:rsid w:val="00F47B99"/>
    <w:rsid w:val="00F55795"/>
    <w:rsid w:val="00F72C2A"/>
    <w:rsid w:val="00F7698C"/>
    <w:rsid w:val="00F87CD5"/>
    <w:rsid w:val="00F965DB"/>
    <w:rsid w:val="00FA4938"/>
    <w:rsid w:val="00FB4131"/>
    <w:rsid w:val="00FB538B"/>
    <w:rsid w:val="00FC01A6"/>
    <w:rsid w:val="00FD7D86"/>
    <w:rsid w:val="00FE058D"/>
    <w:rsid w:val="00FE123B"/>
    <w:rsid w:val="00FE6E22"/>
    <w:rsid w:val="00FF439C"/>
    <w:rsid w:val="00FF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7D7193"/>
    <w:pPr>
      <w:keepNext/>
      <w:shd w:val="clear" w:color="auto" w:fill="E6E6E6"/>
      <w:suppressAutoHyphens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7D7193"/>
    <w:rPr>
      <w:rFonts w:ascii="Courier New" w:hAnsi="Courier New" w:cs="Courier New"/>
    </w:rPr>
  </w:style>
  <w:style w:type="character" w:styleId="Hyperlink">
    <w:name w:val="Hyperlink"/>
    <w:rsid w:val="007D7193"/>
    <w:rPr>
      <w:color w:val="0000FF"/>
      <w:u w:val="single"/>
    </w:rPr>
  </w:style>
  <w:style w:type="character" w:customStyle="1" w:styleId="TextosemFormataoChar">
    <w:name w:val="Texto sem Formatação Char"/>
    <w:link w:val="TextosemFormatao"/>
    <w:rsid w:val="007D7193"/>
    <w:rPr>
      <w:rFonts w:ascii="Courier New" w:hAnsi="Courier New" w:cs="Courier New"/>
      <w:lang w:val="pt-BR" w:eastAsia="pt-BR" w:bidi="ar-SA"/>
    </w:rPr>
  </w:style>
  <w:style w:type="paragraph" w:customStyle="1" w:styleId="PargrafodaLista1">
    <w:name w:val="Parágrafo da Lista1"/>
    <w:basedOn w:val="Normal"/>
    <w:rsid w:val="0057245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mau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837</CharactersWithSpaces>
  <SharedDoc>false</SharedDoc>
  <HLinks>
    <vt:vector size="6" baseType="variant">
      <vt:variant>
        <vt:i4>2687101</vt:i4>
      </vt:variant>
      <vt:variant>
        <vt:i4>0</vt:i4>
      </vt:variant>
      <vt:variant>
        <vt:i4>0</vt:i4>
      </vt:variant>
      <vt:variant>
        <vt:i4>5</vt:i4>
      </vt:variant>
      <vt:variant>
        <vt:lpwstr>http://www.portomaua.rs.gov.br/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Tributos</cp:lastModifiedBy>
  <cp:revision>3</cp:revision>
  <cp:lastPrinted>2018-02-16T09:25:00Z</cp:lastPrinted>
  <dcterms:created xsi:type="dcterms:W3CDTF">2018-02-16T09:25:00Z</dcterms:created>
  <dcterms:modified xsi:type="dcterms:W3CDTF">2018-02-16T09:27:00Z</dcterms:modified>
</cp:coreProperties>
</file>